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2814" w14:textId="1C7E01BE" w:rsidR="00E65384" w:rsidRPr="009E71A9" w:rsidRDefault="00E65384" w:rsidP="00176AA4">
      <w:pPr>
        <w:pStyle w:val="Nessunaspaziatura"/>
        <w:rPr>
          <w:rFonts w:ascii="Open Sans" w:hAnsi="Open Sans" w:cs="Open Sans"/>
          <w:b/>
          <w:sz w:val="18"/>
          <w:szCs w:val="18"/>
        </w:rPr>
      </w:pPr>
      <w:r w:rsidRPr="009E71A9">
        <w:rPr>
          <w:rFonts w:ascii="Open Sans" w:hAnsi="Open Sans" w:cs="Open Sans"/>
          <w:b/>
          <w:sz w:val="18"/>
          <w:szCs w:val="18"/>
        </w:rPr>
        <w:t xml:space="preserve">BM7TZ-VA </w:t>
      </w:r>
      <w:r w:rsidR="000C7759" w:rsidRPr="000C7759">
        <w:rPr>
          <w:rFonts w:ascii="Open Sans" w:hAnsi="Open Sans" w:cs="Open Sans"/>
          <w:bCs/>
          <w:sz w:val="18"/>
          <w:szCs w:val="18"/>
        </w:rPr>
        <w:t>Consolle Microfonica</w:t>
      </w:r>
    </w:p>
    <w:p w14:paraId="421C697F" w14:textId="77777777" w:rsidR="00E65384" w:rsidRPr="009E71A9" w:rsidRDefault="00E65384" w:rsidP="00176AA4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32357106" w14:textId="77777777" w:rsidR="009E71A9" w:rsidRPr="009E71A9" w:rsidRDefault="009E71A9" w:rsidP="00176AA4">
      <w:pPr>
        <w:pStyle w:val="Nessunaspaziatura"/>
        <w:rPr>
          <w:rFonts w:ascii="Open Sans" w:hAnsi="Open Sans" w:cs="Open Sans"/>
          <w:sz w:val="18"/>
          <w:szCs w:val="18"/>
        </w:rPr>
      </w:pPr>
      <w:bookmarkStart w:id="0" w:name="_Hlk77794896"/>
      <w:r w:rsidRPr="009E71A9">
        <w:rPr>
          <w:rFonts w:ascii="Open Sans" w:hAnsi="Open Sans" w:cs="Open Sans"/>
          <w:sz w:val="18"/>
          <w:szCs w:val="18"/>
        </w:rPr>
        <w:t>Consolle microfonica fondo in acciaio verniciato nero opaco e top alluminio anodizzato, completa di gooseneck con microfono dinamico.</w:t>
      </w:r>
    </w:p>
    <w:p w14:paraId="473DC886" w14:textId="77777777" w:rsidR="009E71A9" w:rsidRPr="009E71A9" w:rsidRDefault="009E71A9" w:rsidP="00176AA4">
      <w:pPr>
        <w:pStyle w:val="Nessunaspaziatura"/>
        <w:rPr>
          <w:rFonts w:ascii="Open Sans" w:hAnsi="Open Sans" w:cs="Open Sans"/>
          <w:sz w:val="18"/>
          <w:szCs w:val="18"/>
        </w:rPr>
      </w:pPr>
      <w:r w:rsidRPr="009E71A9">
        <w:rPr>
          <w:rFonts w:ascii="Open Sans" w:hAnsi="Open Sans" w:cs="Open Sans"/>
          <w:sz w:val="18"/>
          <w:szCs w:val="18"/>
        </w:rPr>
        <w:t>Completamente monitorata come richiede la norma EN54-16.</w:t>
      </w:r>
    </w:p>
    <w:p w14:paraId="5EDBD743" w14:textId="77777777" w:rsidR="009E71A9" w:rsidRPr="009E71A9" w:rsidRDefault="009E71A9" w:rsidP="00176AA4">
      <w:pPr>
        <w:pStyle w:val="Nessunaspaziatura"/>
        <w:rPr>
          <w:rFonts w:ascii="Open Sans" w:hAnsi="Open Sans" w:cs="Open Sans"/>
          <w:sz w:val="18"/>
          <w:szCs w:val="18"/>
        </w:rPr>
      </w:pPr>
      <w:r w:rsidRPr="009E71A9">
        <w:rPr>
          <w:rFonts w:ascii="Open Sans" w:hAnsi="Open Sans" w:cs="Open Sans"/>
          <w:sz w:val="18"/>
          <w:szCs w:val="18"/>
          <w:lang w:val="en-US"/>
        </w:rPr>
        <w:t xml:space="preserve">Sette tasti "1-2-3-4-5-6-ALL", tasto "TAKK", Led "BUSY" e "SYSTEM". </w:t>
      </w:r>
      <w:r w:rsidRPr="009E71A9">
        <w:rPr>
          <w:rFonts w:ascii="Open Sans" w:hAnsi="Open Sans" w:cs="Open Sans"/>
          <w:sz w:val="18"/>
          <w:szCs w:val="18"/>
        </w:rPr>
        <w:t>Tutte le funzioni dei tasti devono essere completamente programmabili dal software.</w:t>
      </w:r>
    </w:p>
    <w:p w14:paraId="1CF1655D" w14:textId="63B62CA6" w:rsidR="009E71A9" w:rsidRPr="009E71A9" w:rsidRDefault="009E71A9" w:rsidP="00176AA4">
      <w:pPr>
        <w:pStyle w:val="Nessunaspaziatura"/>
        <w:rPr>
          <w:rFonts w:ascii="Open Sans" w:hAnsi="Open Sans" w:cs="Open Sans"/>
          <w:sz w:val="18"/>
          <w:szCs w:val="18"/>
        </w:rPr>
      </w:pPr>
      <w:r w:rsidRPr="009E71A9">
        <w:rPr>
          <w:rFonts w:ascii="Open Sans" w:hAnsi="Open Sans" w:cs="Open Sans"/>
          <w:sz w:val="18"/>
          <w:szCs w:val="18"/>
        </w:rPr>
        <w:t>Alimentazione tramite cavo RJ45 proveniente dalla centrale o tramite alimentatore locale (ALCM24V non incluso).</w:t>
      </w:r>
    </w:p>
    <w:p w14:paraId="73CA5887" w14:textId="77777777" w:rsidR="009E71A9" w:rsidRPr="009E71A9" w:rsidRDefault="009E71A9" w:rsidP="00176AA4">
      <w:pPr>
        <w:pStyle w:val="Nessunaspaziatura"/>
        <w:rPr>
          <w:rFonts w:ascii="Open Sans" w:hAnsi="Open Sans" w:cs="Open Sans"/>
          <w:sz w:val="18"/>
          <w:szCs w:val="18"/>
        </w:rPr>
      </w:pPr>
      <w:r w:rsidRPr="009E71A9">
        <w:rPr>
          <w:rFonts w:ascii="Open Sans" w:hAnsi="Open Sans" w:cs="Open Sans"/>
          <w:sz w:val="18"/>
          <w:szCs w:val="18"/>
        </w:rPr>
        <w:t>Caratteristiche tecniche:</w:t>
      </w:r>
    </w:p>
    <w:p w14:paraId="34B338A4" w14:textId="77777777" w:rsidR="009E71A9" w:rsidRPr="009E71A9" w:rsidRDefault="009E71A9" w:rsidP="00176AA4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9E71A9">
        <w:rPr>
          <w:rFonts w:ascii="Open Sans" w:hAnsi="Open Sans" w:cs="Open Sans"/>
          <w:sz w:val="18"/>
          <w:szCs w:val="18"/>
        </w:rPr>
        <w:t>Alimentazione da bus audio o da alimentatore locale con connettore 2 poli a ghiera</w:t>
      </w:r>
    </w:p>
    <w:p w14:paraId="5A90C052" w14:textId="77777777" w:rsidR="009E71A9" w:rsidRPr="009E71A9" w:rsidRDefault="009E71A9" w:rsidP="00176AA4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9E71A9">
        <w:rPr>
          <w:rFonts w:ascii="Open Sans" w:hAnsi="Open Sans" w:cs="Open Sans"/>
          <w:sz w:val="18"/>
          <w:szCs w:val="18"/>
        </w:rPr>
        <w:t>Controllo del volume e toni locale su ogni singola base programmabile da software</w:t>
      </w:r>
    </w:p>
    <w:p w14:paraId="7E2EF455" w14:textId="784DA27E" w:rsidR="009E71A9" w:rsidRPr="009E71A9" w:rsidRDefault="002824A4" w:rsidP="00176AA4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Doppio connettore RJ45 per </w:t>
      </w:r>
      <w:r w:rsidRPr="003922FC">
        <w:rPr>
          <w:rFonts w:ascii="Open Sans" w:hAnsi="Open Sans" w:cs="Open Sans"/>
          <w:sz w:val="18"/>
          <w:szCs w:val="18"/>
        </w:rPr>
        <w:t>Interfaccia dati RS485</w:t>
      </w:r>
      <w:r>
        <w:rPr>
          <w:rFonts w:ascii="Open Sans" w:hAnsi="Open Sans" w:cs="Open Sans"/>
          <w:sz w:val="18"/>
          <w:szCs w:val="18"/>
        </w:rPr>
        <w:t xml:space="preserve">, alimentazione e segnale audio </w:t>
      </w:r>
      <w:r>
        <w:rPr>
          <w:rFonts w:ascii="Open Sans" w:hAnsi="Open Sans" w:cs="Open Sans"/>
          <w:sz w:val="18"/>
          <w:szCs w:val="18"/>
        </w:rPr>
        <w:t>bilanciato</w:t>
      </w:r>
    </w:p>
    <w:p w14:paraId="6A606C51" w14:textId="77777777" w:rsidR="009E71A9" w:rsidRPr="009E71A9" w:rsidRDefault="009E71A9" w:rsidP="00176AA4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9E71A9">
        <w:rPr>
          <w:rFonts w:ascii="Open Sans" w:hAnsi="Open Sans" w:cs="Open Sans"/>
          <w:sz w:val="18"/>
          <w:szCs w:val="18"/>
        </w:rPr>
        <w:t>Indirizzamento univoco all'interno del sistema.</w:t>
      </w:r>
    </w:p>
    <w:bookmarkEnd w:id="0"/>
    <w:p w14:paraId="31366A74" w14:textId="77777777" w:rsidR="009E71A9" w:rsidRPr="009E71A9" w:rsidRDefault="009E71A9" w:rsidP="00176AA4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23DD07B6" w14:textId="20E6FE2B" w:rsidR="007A323F" w:rsidRDefault="00E65384" w:rsidP="00E65384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9E71A9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BM7TZ-VA o equivalente</w:t>
      </w:r>
    </w:p>
    <w:p w14:paraId="58B17416" w14:textId="2ABF603D" w:rsidR="006F7B12" w:rsidRDefault="006F7B12" w:rsidP="00E65384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0ADBBB63" w14:textId="5A9EB709" w:rsidR="006F7B12" w:rsidRPr="006F7B12" w:rsidRDefault="006F7B12" w:rsidP="00E65384">
      <w:pPr>
        <w:pStyle w:val="Nessunaspaziatura"/>
        <w:jc w:val="center"/>
        <w:rPr>
          <w:rFonts w:ascii="Open Sans" w:eastAsia="Times New Roman" w:hAnsi="Open Sans" w:cs="Open Sans"/>
          <w:sz w:val="18"/>
          <w:szCs w:val="18"/>
          <w:lang w:eastAsia="it-IT"/>
        </w:rPr>
      </w:pPr>
      <w:r>
        <w:rPr>
          <w:rFonts w:ascii="Open Sans" w:eastAsia="Times New Roman" w:hAnsi="Open Sans" w:cs="Open Sans"/>
          <w:noProof/>
          <w:sz w:val="18"/>
          <w:szCs w:val="18"/>
          <w:lang w:eastAsia="it-IT"/>
        </w:rPr>
        <w:drawing>
          <wp:inline distT="0" distB="0" distL="0" distR="0" wp14:anchorId="15E0B801" wp14:editId="65FC3493">
            <wp:extent cx="2520000" cy="2995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M7TZ-VA fron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9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B12" w:rsidRPr="006F7B12" w:rsidSect="009E71A9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5E5C" w14:textId="77777777" w:rsidR="00137AD0" w:rsidRDefault="00137AD0" w:rsidP="007A323F">
      <w:r>
        <w:separator/>
      </w:r>
    </w:p>
  </w:endnote>
  <w:endnote w:type="continuationSeparator" w:id="0">
    <w:p w14:paraId="016ED6AB" w14:textId="77777777" w:rsidR="00137AD0" w:rsidRDefault="00137AD0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AFDE" w14:textId="77777777" w:rsidR="00137AD0" w:rsidRDefault="00137AD0" w:rsidP="007A323F">
      <w:r>
        <w:separator/>
      </w:r>
    </w:p>
  </w:footnote>
  <w:footnote w:type="continuationSeparator" w:id="0">
    <w:p w14:paraId="10422F26" w14:textId="77777777" w:rsidR="00137AD0" w:rsidRDefault="00137AD0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ADB8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B186E31" wp14:editId="43480FF6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79B"/>
    <w:multiLevelType w:val="hybridMultilevel"/>
    <w:tmpl w:val="FA5AF7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28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43688"/>
    <w:rsid w:val="000C7759"/>
    <w:rsid w:val="00137AD0"/>
    <w:rsid w:val="00147BAD"/>
    <w:rsid w:val="00176AA4"/>
    <w:rsid w:val="002824A4"/>
    <w:rsid w:val="005029F8"/>
    <w:rsid w:val="00603406"/>
    <w:rsid w:val="006A0E60"/>
    <w:rsid w:val="006F7B12"/>
    <w:rsid w:val="007A323F"/>
    <w:rsid w:val="007A7273"/>
    <w:rsid w:val="00836506"/>
    <w:rsid w:val="008953E4"/>
    <w:rsid w:val="008C2326"/>
    <w:rsid w:val="00905D53"/>
    <w:rsid w:val="00925EB7"/>
    <w:rsid w:val="009444F4"/>
    <w:rsid w:val="009C15A6"/>
    <w:rsid w:val="009E5177"/>
    <w:rsid w:val="009E71A9"/>
    <w:rsid w:val="00B02DBC"/>
    <w:rsid w:val="00D0747F"/>
    <w:rsid w:val="00D208D1"/>
    <w:rsid w:val="00D838DC"/>
    <w:rsid w:val="00E65384"/>
    <w:rsid w:val="00F1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10B31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10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 Cardellini</cp:lastModifiedBy>
  <cp:revision>9</cp:revision>
  <cp:lastPrinted>2021-03-17T12:56:00Z</cp:lastPrinted>
  <dcterms:created xsi:type="dcterms:W3CDTF">2021-07-20T13:21:00Z</dcterms:created>
  <dcterms:modified xsi:type="dcterms:W3CDTF">2023-01-04T22:21:00Z</dcterms:modified>
</cp:coreProperties>
</file>