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B012C" w14:textId="66FD9CF3" w:rsidR="008953E4" w:rsidRPr="00D02B3B" w:rsidRDefault="00D02B3B" w:rsidP="00D02B3B">
      <w:pPr>
        <w:spacing w:line="279" w:lineRule="exact"/>
        <w:ind w:left="20"/>
        <w:rPr>
          <w:rFonts w:ascii="Open Sans" w:hAnsi="Open Sans" w:cs="Open Sans"/>
          <w:b/>
          <w:sz w:val="18"/>
          <w:szCs w:val="18"/>
        </w:rPr>
      </w:pPr>
      <w:r w:rsidRPr="00D02B3B">
        <w:rPr>
          <w:rFonts w:ascii="Open Sans"/>
          <w:b/>
          <w:sz w:val="18"/>
          <w:szCs w:val="18"/>
        </w:rPr>
        <w:t xml:space="preserve">PCS01-8PFO </w:t>
      </w:r>
      <w:r>
        <w:rPr>
          <w:rFonts w:ascii="Open Sans" w:hAnsi="Open Sans" w:cs="Open Sans"/>
          <w:bCs/>
          <w:sz w:val="18"/>
          <w:szCs w:val="18"/>
        </w:rPr>
        <w:t>Pannello 8 pulsanti</w:t>
      </w:r>
    </w:p>
    <w:p w14:paraId="2368ECDF" w14:textId="77777777" w:rsidR="008953E4" w:rsidRPr="00D02B3B" w:rsidRDefault="008953E4" w:rsidP="00AC6D6C">
      <w:pPr>
        <w:pStyle w:val="Nessunaspaziatura"/>
        <w:rPr>
          <w:rFonts w:ascii="Open Sans" w:hAnsi="Open Sans" w:cs="Open Sans"/>
          <w:iCs/>
          <w:sz w:val="18"/>
          <w:szCs w:val="18"/>
        </w:rPr>
      </w:pPr>
    </w:p>
    <w:p w14:paraId="0B53F278" w14:textId="0C15935E" w:rsidR="008953E4" w:rsidRPr="00D02B3B" w:rsidRDefault="00D02B3B" w:rsidP="00AC6D6C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>
        <w:rPr>
          <w:rFonts w:ascii="Open Sans" w:eastAsia="Times New Roman" w:hAnsi="Open Sans" w:cs="Open Sans"/>
          <w:sz w:val="18"/>
          <w:szCs w:val="18"/>
          <w:lang w:eastAsia="it-IT"/>
        </w:rPr>
        <w:t>Pannello rack 19” altezza 1 unità modulari completo di 8 interruttori a fungo con sblocco a rotazione con contatti (NA). Collegato al m</w:t>
      </w:r>
      <w:r w:rsidR="00BB157E">
        <w:rPr>
          <w:rFonts w:ascii="Open Sans" w:eastAsia="Times New Roman" w:hAnsi="Open Sans" w:cs="Open Sans"/>
          <w:sz w:val="18"/>
          <w:szCs w:val="18"/>
          <w:lang w:eastAsia="it-IT"/>
        </w:rPr>
        <w:t>o</w:t>
      </w:r>
      <w:r>
        <w:rPr>
          <w:rFonts w:ascii="Open Sans" w:eastAsia="Times New Roman" w:hAnsi="Open Sans" w:cs="Open Sans"/>
          <w:sz w:val="18"/>
          <w:szCs w:val="18"/>
          <w:lang w:eastAsia="it-IT"/>
        </w:rPr>
        <w:t>dulo MIU-VA, perme</w:t>
      </w:r>
      <w:bookmarkStart w:id="0" w:name="_GoBack"/>
      <w:bookmarkEnd w:id="0"/>
      <w:r>
        <w:rPr>
          <w:rFonts w:ascii="Open Sans" w:eastAsia="Times New Roman" w:hAnsi="Open Sans" w:cs="Open Sans"/>
          <w:sz w:val="18"/>
          <w:szCs w:val="18"/>
          <w:lang w:eastAsia="it-IT"/>
        </w:rPr>
        <w:t>tte l’attivazione di 8 messaggi programmabili.</w:t>
      </w:r>
    </w:p>
    <w:p w14:paraId="2E8995B3" w14:textId="77777777" w:rsidR="008953E4" w:rsidRPr="00D02B3B" w:rsidRDefault="008953E4" w:rsidP="00AC6D6C">
      <w:pPr>
        <w:pStyle w:val="Nessunaspaziatura"/>
        <w:rPr>
          <w:rFonts w:ascii="Open Sans" w:hAnsi="Open Sans" w:cs="Open Sans"/>
          <w:sz w:val="18"/>
          <w:szCs w:val="18"/>
          <w:u w:val="single"/>
        </w:rPr>
      </w:pPr>
    </w:p>
    <w:p w14:paraId="34D6F33D" w14:textId="577BD6E4" w:rsidR="00C44318" w:rsidRDefault="008953E4" w:rsidP="00E86F21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57058F">
        <w:rPr>
          <w:rFonts w:ascii="Open Sans" w:hAnsi="Open Sans" w:cs="Open Sans"/>
          <w:sz w:val="18"/>
          <w:szCs w:val="18"/>
          <w:u w:val="single"/>
        </w:rPr>
        <w:t xml:space="preserve">Le caratteristiche richieste si riferiscono al modello BLUEPRINT </w:t>
      </w:r>
      <w:r w:rsidR="00D02B3B">
        <w:rPr>
          <w:rFonts w:ascii="Open Sans" w:hAnsi="Open Sans" w:cs="Open Sans"/>
          <w:sz w:val="18"/>
          <w:szCs w:val="18"/>
          <w:u w:val="single"/>
        </w:rPr>
        <w:t>PCS01-8PFO</w:t>
      </w:r>
      <w:r w:rsidRPr="0057058F">
        <w:rPr>
          <w:rFonts w:ascii="Open Sans" w:hAnsi="Open Sans" w:cs="Open Sans"/>
          <w:sz w:val="18"/>
          <w:szCs w:val="18"/>
          <w:u w:val="single"/>
        </w:rPr>
        <w:t xml:space="preserve"> o similare</w:t>
      </w:r>
    </w:p>
    <w:p w14:paraId="44EFDE17" w14:textId="4127FC76" w:rsidR="00A911D4" w:rsidRDefault="00A911D4" w:rsidP="00E86F21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360D081F" w14:textId="0C38F25C" w:rsidR="00A911D4" w:rsidRPr="00A911D4" w:rsidRDefault="00A911D4" w:rsidP="00E86F21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  <w:lang w:eastAsia="it-IT"/>
        </w:rPr>
        <w:drawing>
          <wp:inline distT="0" distB="0" distL="0" distR="0" wp14:anchorId="7FB66911" wp14:editId="55E3AA10">
            <wp:extent cx="3600000" cy="3492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S01-8PF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1D4" w:rsidRPr="00A911D4" w:rsidSect="0057058F">
      <w:headerReference w:type="default" r:id="rId7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5D40E" w14:textId="77777777" w:rsidR="008953E4" w:rsidRDefault="008953E4" w:rsidP="007A323F">
      <w:r>
        <w:separator/>
      </w:r>
    </w:p>
  </w:endnote>
  <w:endnote w:type="continuationSeparator" w:id="0">
    <w:p w14:paraId="68A8D3D7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D68EE" w14:textId="77777777" w:rsidR="008953E4" w:rsidRDefault="008953E4" w:rsidP="007A323F">
      <w:r>
        <w:separator/>
      </w:r>
    </w:p>
  </w:footnote>
  <w:footnote w:type="continuationSeparator" w:id="0">
    <w:p w14:paraId="2C3AA8CA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83F1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9296EF4" wp14:editId="459276CF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4"/>
    <w:rsid w:val="00043688"/>
    <w:rsid w:val="001436D6"/>
    <w:rsid w:val="00147BAD"/>
    <w:rsid w:val="0023687E"/>
    <w:rsid w:val="002F7FA6"/>
    <w:rsid w:val="0057058F"/>
    <w:rsid w:val="00603406"/>
    <w:rsid w:val="006A0E60"/>
    <w:rsid w:val="007A323F"/>
    <w:rsid w:val="007A7273"/>
    <w:rsid w:val="00805345"/>
    <w:rsid w:val="008953E4"/>
    <w:rsid w:val="00905D53"/>
    <w:rsid w:val="009E5177"/>
    <w:rsid w:val="00A911D4"/>
    <w:rsid w:val="00AC6D6C"/>
    <w:rsid w:val="00BB157E"/>
    <w:rsid w:val="00C44318"/>
    <w:rsid w:val="00D02B3B"/>
    <w:rsid w:val="00D0747F"/>
    <w:rsid w:val="00D208D1"/>
    <w:rsid w:val="00E86F21"/>
    <w:rsid w:val="00F3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BC3FBC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6</cp:revision>
  <cp:lastPrinted>2021-03-17T12:56:00Z</cp:lastPrinted>
  <dcterms:created xsi:type="dcterms:W3CDTF">2021-07-25T07:52:00Z</dcterms:created>
  <dcterms:modified xsi:type="dcterms:W3CDTF">2021-09-29T11:58:00Z</dcterms:modified>
</cp:coreProperties>
</file>