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80A4A" w14:textId="11CD8BE3" w:rsidR="002A4401" w:rsidRPr="00F743F4" w:rsidRDefault="00D222AE" w:rsidP="00615ECF">
      <w:pPr>
        <w:pStyle w:val="Nessunaspaziatura"/>
        <w:jc w:val="both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PTE2</w:t>
      </w:r>
      <w:r w:rsidR="00AE26C2">
        <w:rPr>
          <w:rFonts w:ascii="Open Sans" w:hAnsi="Open Sans" w:cs="Open Sans"/>
          <w:b/>
          <w:bCs/>
          <w:sz w:val="18"/>
          <w:szCs w:val="18"/>
        </w:rPr>
        <w:t>5</w:t>
      </w:r>
      <w:r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5C005B">
        <w:rPr>
          <w:rFonts w:ascii="Open Sans" w:hAnsi="Open Sans" w:cs="Open Sans"/>
          <w:sz w:val="18"/>
          <w:szCs w:val="18"/>
        </w:rPr>
        <w:t>Pannello con morsetti per intestazione linee diffusori sonori</w:t>
      </w:r>
    </w:p>
    <w:p w14:paraId="664FA048" w14:textId="77777777" w:rsidR="002A4401" w:rsidRPr="00F743F4" w:rsidRDefault="002A4401" w:rsidP="00615ECF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</w:p>
    <w:p w14:paraId="17C4DD79" w14:textId="0B15F0A9" w:rsidR="002A4401" w:rsidRPr="00F743F4" w:rsidRDefault="002A4401" w:rsidP="00615ECF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  <w:r w:rsidRPr="00F743F4">
        <w:rPr>
          <w:rFonts w:ascii="Open Sans" w:eastAsia="Times New Roman" w:hAnsi="Open Sans" w:cs="Open Sans"/>
          <w:sz w:val="18"/>
          <w:szCs w:val="18"/>
          <w:lang w:eastAsia="it-IT"/>
        </w:rPr>
        <w:t xml:space="preserve">Pannello posteriore </w:t>
      </w:r>
      <w:r w:rsidR="00D222AE" w:rsidRPr="003366B8">
        <w:rPr>
          <w:rFonts w:ascii="Open Sans" w:hAnsi="Open Sans"/>
          <w:color w:val="575756"/>
          <w:sz w:val="17"/>
        </w:rPr>
        <w:t>zincato,</w:t>
      </w:r>
      <w:r w:rsidR="00D222AE" w:rsidRPr="003366B8">
        <w:rPr>
          <w:rFonts w:ascii="Open Sans" w:hAnsi="Open Sans"/>
          <w:color w:val="575756"/>
          <w:spacing w:val="6"/>
          <w:sz w:val="17"/>
        </w:rPr>
        <w:t xml:space="preserve"> </w:t>
      </w:r>
      <w:r w:rsidR="00D222AE" w:rsidRPr="003366B8">
        <w:rPr>
          <w:rFonts w:ascii="Open Sans" w:hAnsi="Open Sans"/>
          <w:color w:val="575756"/>
          <w:sz w:val="17"/>
        </w:rPr>
        <w:t>su</w:t>
      </w:r>
      <w:r w:rsidR="00D222AE" w:rsidRPr="003366B8">
        <w:rPr>
          <w:rFonts w:ascii="Open Sans" w:hAnsi="Open Sans"/>
          <w:color w:val="575756"/>
          <w:spacing w:val="6"/>
          <w:sz w:val="17"/>
        </w:rPr>
        <w:t xml:space="preserve"> </w:t>
      </w:r>
      <w:r w:rsidR="00D222AE" w:rsidRPr="003366B8">
        <w:rPr>
          <w:rFonts w:ascii="Open Sans" w:hAnsi="Open Sans"/>
          <w:color w:val="575756"/>
          <w:sz w:val="17"/>
        </w:rPr>
        <w:t>barra</w:t>
      </w:r>
      <w:r w:rsidR="00D222AE" w:rsidRPr="003366B8">
        <w:rPr>
          <w:rFonts w:ascii="Open Sans" w:hAnsi="Open Sans"/>
          <w:color w:val="575756"/>
          <w:spacing w:val="6"/>
          <w:sz w:val="17"/>
        </w:rPr>
        <w:t xml:space="preserve"> </w:t>
      </w:r>
      <w:r w:rsidR="00D222AE" w:rsidRPr="003366B8">
        <w:rPr>
          <w:rFonts w:ascii="Open Sans" w:hAnsi="Open Sans"/>
          <w:color w:val="575756"/>
          <w:sz w:val="17"/>
        </w:rPr>
        <w:t>omega</w:t>
      </w:r>
      <w:r w:rsidRPr="00F743F4">
        <w:rPr>
          <w:rFonts w:ascii="Open Sans" w:eastAsia="Times New Roman" w:hAnsi="Open Sans" w:cs="Open Sans"/>
          <w:sz w:val="18"/>
          <w:szCs w:val="18"/>
          <w:lang w:eastAsia="it-IT"/>
        </w:rPr>
        <w:t xml:space="preserve">, con </w:t>
      </w:r>
      <w:r w:rsidR="00F47E8E">
        <w:rPr>
          <w:rFonts w:ascii="Open Sans" w:eastAsia="Times New Roman" w:hAnsi="Open Sans" w:cs="Open Sans"/>
          <w:sz w:val="18"/>
          <w:szCs w:val="18"/>
          <w:lang w:eastAsia="it-IT"/>
        </w:rPr>
        <w:t>2</w:t>
      </w:r>
      <w:r w:rsidR="00AE26C2">
        <w:rPr>
          <w:rFonts w:ascii="Open Sans" w:eastAsia="Times New Roman" w:hAnsi="Open Sans" w:cs="Open Sans"/>
          <w:sz w:val="18"/>
          <w:szCs w:val="18"/>
          <w:lang w:eastAsia="it-IT"/>
        </w:rPr>
        <w:t>5</w:t>
      </w:r>
      <w:r w:rsidR="00F47E8E">
        <w:rPr>
          <w:rFonts w:ascii="Open Sans" w:eastAsia="Times New Roman" w:hAnsi="Open Sans" w:cs="Open Sans"/>
          <w:sz w:val="18"/>
          <w:szCs w:val="18"/>
          <w:lang w:eastAsia="it-IT"/>
        </w:rPr>
        <w:t xml:space="preserve"> coppie di </w:t>
      </w:r>
      <w:r w:rsidRPr="00F743F4">
        <w:rPr>
          <w:rFonts w:ascii="Open Sans" w:eastAsia="Times New Roman" w:hAnsi="Open Sans" w:cs="Open Sans"/>
          <w:sz w:val="18"/>
          <w:szCs w:val="18"/>
          <w:lang w:eastAsia="it-IT"/>
        </w:rPr>
        <w:t xml:space="preserve">morsetti </w:t>
      </w:r>
      <w:r w:rsidR="00D222AE">
        <w:rPr>
          <w:rFonts w:ascii="Open Sans" w:eastAsia="Times New Roman" w:hAnsi="Open Sans" w:cs="Open Sans"/>
          <w:sz w:val="18"/>
          <w:szCs w:val="18"/>
          <w:lang w:eastAsia="it-IT"/>
        </w:rPr>
        <w:t>a giuda DIN</w:t>
      </w:r>
      <w:r w:rsidRPr="00F743F4">
        <w:rPr>
          <w:rFonts w:ascii="Open Sans" w:eastAsia="Times New Roman" w:hAnsi="Open Sans" w:cs="Open Sans"/>
          <w:sz w:val="18"/>
          <w:szCs w:val="18"/>
          <w:lang w:eastAsia="it-IT"/>
        </w:rPr>
        <w:t>, per la connessione delle linee uscita 0-100 V o attivazioni esterne, (sezione massima cavo 4 mmq). Altezza 2 unità modulari.</w:t>
      </w:r>
    </w:p>
    <w:p w14:paraId="76713356" w14:textId="77777777" w:rsidR="002A4401" w:rsidRPr="00F743F4" w:rsidRDefault="002A4401" w:rsidP="00615ECF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</w:p>
    <w:p w14:paraId="67D4D449" w14:textId="68D2576A" w:rsidR="007A323F" w:rsidRDefault="002A4401" w:rsidP="00615ECF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F743F4">
        <w:rPr>
          <w:rFonts w:ascii="Open Sans" w:hAnsi="Open Sans" w:cs="Open Sans"/>
          <w:sz w:val="18"/>
          <w:szCs w:val="18"/>
          <w:u w:val="single"/>
        </w:rPr>
        <w:t>Le caratteristiche richieste si riferiscono al modello BLUEPRINT PTE2</w:t>
      </w:r>
      <w:r w:rsidR="00AE26C2">
        <w:rPr>
          <w:rFonts w:ascii="Open Sans" w:hAnsi="Open Sans" w:cs="Open Sans"/>
          <w:sz w:val="18"/>
          <w:szCs w:val="18"/>
          <w:u w:val="single"/>
        </w:rPr>
        <w:t>5</w:t>
      </w:r>
      <w:r w:rsidRPr="00F743F4">
        <w:rPr>
          <w:rFonts w:ascii="Open Sans" w:hAnsi="Open Sans" w:cs="Open Sans"/>
          <w:sz w:val="18"/>
          <w:szCs w:val="18"/>
          <w:u w:val="single"/>
        </w:rPr>
        <w:t xml:space="preserve"> o similare</w:t>
      </w:r>
    </w:p>
    <w:p w14:paraId="6870740B" w14:textId="3D20B179" w:rsidR="001155BC" w:rsidRDefault="001155BC" w:rsidP="00615ECF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2A4542E1" w14:textId="7172A3AE" w:rsidR="001155BC" w:rsidRPr="001155BC" w:rsidRDefault="001155BC" w:rsidP="00615ECF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bookmarkStart w:id="0" w:name="_GoBack"/>
      <w:r>
        <w:rPr>
          <w:rFonts w:ascii="Open Sans" w:hAnsi="Open Sans" w:cs="Open Sans"/>
          <w:noProof/>
          <w:sz w:val="18"/>
          <w:szCs w:val="18"/>
        </w:rPr>
        <w:drawing>
          <wp:inline distT="0" distB="0" distL="0" distR="0" wp14:anchorId="55FE4791" wp14:editId="1E8C0D6C">
            <wp:extent cx="3600000" cy="73080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TE2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55BC" w:rsidRPr="001155BC" w:rsidSect="00F743F4">
      <w:headerReference w:type="default" r:id="rId7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36EC8" w14:textId="77777777" w:rsidR="008953E4" w:rsidRDefault="008953E4" w:rsidP="007A323F">
      <w:r>
        <w:separator/>
      </w:r>
    </w:p>
  </w:endnote>
  <w:endnote w:type="continuationSeparator" w:id="0">
    <w:p w14:paraId="5ED78E2A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0D207" w14:textId="77777777" w:rsidR="008953E4" w:rsidRDefault="008953E4" w:rsidP="007A323F">
      <w:r>
        <w:separator/>
      </w:r>
    </w:p>
  </w:footnote>
  <w:footnote w:type="continuationSeparator" w:id="0">
    <w:p w14:paraId="16CEC3D4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2E888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2A057AC" wp14:editId="7C502059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attachedTemplate r:id="rId1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E4"/>
    <w:rsid w:val="00043688"/>
    <w:rsid w:val="001155BC"/>
    <w:rsid w:val="00147BAD"/>
    <w:rsid w:val="002A4401"/>
    <w:rsid w:val="005029F8"/>
    <w:rsid w:val="005C005B"/>
    <w:rsid w:val="00603406"/>
    <w:rsid w:val="00615ECF"/>
    <w:rsid w:val="006A0E60"/>
    <w:rsid w:val="007A323F"/>
    <w:rsid w:val="007A7273"/>
    <w:rsid w:val="00836506"/>
    <w:rsid w:val="008953E4"/>
    <w:rsid w:val="008C2326"/>
    <w:rsid w:val="00905D53"/>
    <w:rsid w:val="009444F4"/>
    <w:rsid w:val="009C15A6"/>
    <w:rsid w:val="009E5177"/>
    <w:rsid w:val="00AE26C2"/>
    <w:rsid w:val="00B02DBC"/>
    <w:rsid w:val="00D0747F"/>
    <w:rsid w:val="00D208D1"/>
    <w:rsid w:val="00D222AE"/>
    <w:rsid w:val="00F16A38"/>
    <w:rsid w:val="00F47E8E"/>
    <w:rsid w:val="00F7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877F8D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LabCarde</cp:lastModifiedBy>
  <cp:revision>5</cp:revision>
  <cp:lastPrinted>2021-03-17T12:56:00Z</cp:lastPrinted>
  <dcterms:created xsi:type="dcterms:W3CDTF">2021-07-23T20:52:00Z</dcterms:created>
  <dcterms:modified xsi:type="dcterms:W3CDTF">2021-07-25T16:37:00Z</dcterms:modified>
</cp:coreProperties>
</file>