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4E2F" w14:textId="21D3305E" w:rsidR="003724B6" w:rsidRPr="00DB0301" w:rsidRDefault="003724B6" w:rsidP="00BA30A3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DB0301">
        <w:rPr>
          <w:rFonts w:ascii="Open Sans" w:hAnsi="Open Sans" w:cs="Open Sans"/>
          <w:b/>
          <w:sz w:val="18"/>
          <w:szCs w:val="18"/>
        </w:rPr>
        <w:t>RIP30</w:t>
      </w:r>
      <w:r w:rsidR="002153C1" w:rsidRPr="00DB0301">
        <w:rPr>
          <w:rFonts w:ascii="Open Sans" w:hAnsi="Open Sans" w:cs="Open Sans"/>
          <w:b/>
          <w:sz w:val="18"/>
          <w:szCs w:val="18"/>
        </w:rPr>
        <w:t>22</w:t>
      </w:r>
      <w:r w:rsidR="00DB0301" w:rsidRPr="00DB0301">
        <w:rPr>
          <w:rFonts w:ascii="Open Sans" w:hAnsi="Open Sans" w:cs="Open Sans"/>
          <w:b/>
          <w:sz w:val="18"/>
          <w:szCs w:val="18"/>
        </w:rPr>
        <w:t xml:space="preserve"> </w:t>
      </w:r>
      <w:r w:rsidR="00DB0301" w:rsidRPr="00DB0301">
        <w:rPr>
          <w:rFonts w:ascii="Open Sans" w:hAnsi="Open Sans" w:cs="Open Sans"/>
          <w:bCs/>
          <w:sz w:val="18"/>
          <w:szCs w:val="18"/>
        </w:rPr>
        <w:t>Armadio Rack</w:t>
      </w:r>
    </w:p>
    <w:p w14:paraId="6C4627BB" w14:textId="77777777" w:rsidR="003724B6" w:rsidRPr="00DB0301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</w:p>
    <w:p w14:paraId="5A6F15C9" w14:textId="77777777" w:rsidR="00BA30A3" w:rsidRPr="00DB0301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Armadio rack </w:t>
      </w:r>
      <w:r w:rsidR="002153C1" w:rsidRPr="00DB0301">
        <w:rPr>
          <w:rFonts w:ascii="Open Sans" w:eastAsia="Times New Roman" w:hAnsi="Open Sans" w:cs="Open Sans"/>
          <w:sz w:val="18"/>
          <w:szCs w:val="18"/>
          <w:lang w:eastAsia="it-IT"/>
        </w:rPr>
        <w:t>22</w:t>
      </w: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 unità modulari già assemblato, struttura auto-portante con prese di areazione naturale su tre lati sia del fondo che sul </w:t>
      </w:r>
      <w:r w:rsidR="00BA30A3" w:rsidRPr="00DB0301">
        <w:rPr>
          <w:rFonts w:ascii="Open Sans" w:eastAsia="Times New Roman" w:hAnsi="Open Sans" w:cs="Open Sans"/>
          <w:sz w:val="18"/>
          <w:szCs w:val="18"/>
          <w:lang w:eastAsia="it-IT"/>
        </w:rPr>
        <w:t>top della struttura.</w:t>
      </w:r>
    </w:p>
    <w:p w14:paraId="72A3ACBD" w14:textId="77777777" w:rsidR="00BA30A3" w:rsidRPr="00DB0301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>Certificato EN60529 con grado di protezione IP30 n° RP 2016-0521-00, completo di doppio montante interno con passi foratura</w:t>
      </w:r>
      <w:r w:rsidR="00BA30A3"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 a norma IEC 297-1 e IEC 297-2.</w:t>
      </w:r>
    </w:p>
    <w:p w14:paraId="0C26BE02" w14:textId="77777777" w:rsidR="00BA30A3" w:rsidRPr="00DB0301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>P</w:t>
      </w:r>
      <w:r w:rsidR="00BA30A3" w:rsidRPr="00DB0301">
        <w:rPr>
          <w:rFonts w:ascii="Open Sans" w:eastAsia="Times New Roman" w:hAnsi="Open Sans" w:cs="Open Sans"/>
          <w:sz w:val="18"/>
          <w:szCs w:val="18"/>
          <w:lang w:eastAsia="it-IT"/>
        </w:rPr>
        <w:t>orte laterali e porta</w:t>
      </w: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 posteriore a ribalta</w:t>
      </w:r>
      <w:r w:rsidR="00BA30A3" w:rsidRPr="00DB0301">
        <w:rPr>
          <w:rFonts w:ascii="Open Sans" w:eastAsia="Times New Roman" w:hAnsi="Open Sans" w:cs="Open Sans"/>
          <w:sz w:val="18"/>
          <w:szCs w:val="18"/>
          <w:lang w:eastAsia="it-IT"/>
        </w:rPr>
        <w:t>, porta anteriore con vetro trasparente temperato, cerniere a vite, reversibile (apertura destra e sinistra) e apribile a 180° con cavo di massa a terra. Fondo completo di fessura per passaggio cavi e cavi di massa a terra.</w:t>
      </w:r>
    </w:p>
    <w:p w14:paraId="45540335" w14:textId="77777777" w:rsidR="003724B6" w:rsidRPr="00DB0301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Verniciato a polvere nero bucciato opaco, completo di </w:t>
      </w:r>
      <w:r w:rsidR="002153C1" w:rsidRPr="00DB0301">
        <w:rPr>
          <w:rFonts w:ascii="Open Sans" w:eastAsia="Times New Roman" w:hAnsi="Open Sans" w:cs="Open Sans"/>
          <w:sz w:val="18"/>
          <w:szCs w:val="18"/>
          <w:lang w:eastAsia="it-IT"/>
        </w:rPr>
        <w:t>48</w:t>
      </w: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 dadi in gabbia con viti nere </w:t>
      </w:r>
      <w:r w:rsidR="00BA30A3"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passo </w:t>
      </w: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BA30A3"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 mm</w:t>
      </w: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, quattro piedini regolabili e quattro ruote piroettanti. Dimensioni (mm) 600 x 600 x </w:t>
      </w:r>
      <w:r w:rsidR="00EC12DB" w:rsidRPr="00DB0301">
        <w:rPr>
          <w:rFonts w:ascii="Open Sans" w:eastAsia="Times New Roman" w:hAnsi="Open Sans" w:cs="Open Sans"/>
          <w:sz w:val="18"/>
          <w:szCs w:val="18"/>
          <w:lang w:eastAsia="it-IT"/>
        </w:rPr>
        <w:t>10</w:t>
      </w:r>
      <w:r w:rsidR="002153C1" w:rsidRPr="00DB0301">
        <w:rPr>
          <w:rFonts w:ascii="Open Sans" w:eastAsia="Times New Roman" w:hAnsi="Open Sans" w:cs="Open Sans"/>
          <w:sz w:val="18"/>
          <w:szCs w:val="18"/>
          <w:lang w:eastAsia="it-IT"/>
        </w:rPr>
        <w:t>9</w:t>
      </w: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0, peso </w:t>
      </w:r>
      <w:r w:rsidR="002153C1" w:rsidRPr="00DB0301">
        <w:rPr>
          <w:rFonts w:ascii="Open Sans" w:eastAsia="Times New Roman" w:hAnsi="Open Sans" w:cs="Open Sans"/>
          <w:sz w:val="18"/>
          <w:szCs w:val="18"/>
          <w:lang w:eastAsia="it-IT"/>
        </w:rPr>
        <w:t>51</w:t>
      </w:r>
      <w:r w:rsidR="00EC12DB" w:rsidRPr="00DB0301">
        <w:rPr>
          <w:rFonts w:ascii="Open Sans" w:eastAsia="Times New Roman" w:hAnsi="Open Sans" w:cs="Open Sans"/>
          <w:sz w:val="18"/>
          <w:szCs w:val="18"/>
          <w:lang w:eastAsia="it-IT"/>
        </w:rPr>
        <w:t>,5</w:t>
      </w:r>
      <w:r w:rsidRPr="00DB0301">
        <w:rPr>
          <w:rFonts w:ascii="Open Sans" w:eastAsia="Times New Roman" w:hAnsi="Open Sans" w:cs="Open Sans"/>
          <w:sz w:val="18"/>
          <w:szCs w:val="18"/>
          <w:lang w:eastAsia="it-IT"/>
        </w:rPr>
        <w:t xml:space="preserve"> Kg.</w:t>
      </w:r>
    </w:p>
    <w:p w14:paraId="430BCFBC" w14:textId="77777777" w:rsidR="00BA30A3" w:rsidRPr="00DB0301" w:rsidRDefault="00BA30A3" w:rsidP="00BA30A3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372D4414" w14:textId="022552DC" w:rsidR="007A323F" w:rsidRDefault="003724B6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DB0301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RIP30</w:t>
      </w:r>
      <w:r w:rsidR="002153C1" w:rsidRPr="00DB0301">
        <w:rPr>
          <w:rFonts w:ascii="Open Sans" w:hAnsi="Open Sans" w:cs="Open Sans"/>
          <w:sz w:val="18"/>
          <w:szCs w:val="18"/>
          <w:u w:val="single"/>
        </w:rPr>
        <w:t>22</w:t>
      </w:r>
      <w:r w:rsidRPr="00DB0301">
        <w:rPr>
          <w:rFonts w:ascii="Open Sans" w:hAnsi="Open Sans" w:cs="Open Sans"/>
          <w:sz w:val="18"/>
          <w:szCs w:val="18"/>
          <w:u w:val="single"/>
        </w:rPr>
        <w:t xml:space="preserve"> o equivalente.</w:t>
      </w:r>
    </w:p>
    <w:p w14:paraId="6CE86F40" w14:textId="2C00E656" w:rsidR="001D3C97" w:rsidRDefault="001D3C97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39913401" w14:textId="0E4A9B0B" w:rsidR="001D3C97" w:rsidRPr="001D3C97" w:rsidRDefault="001D3C97" w:rsidP="00BA30A3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5F2A9C8F" wp14:editId="2C65518F">
            <wp:extent cx="2563200" cy="3600000"/>
            <wp:effectExtent l="0" t="0" r="889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3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C97" w:rsidRPr="001D3C97" w:rsidSect="00DB0301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BB6C0" w14:textId="77777777" w:rsidR="008953E4" w:rsidRDefault="008953E4" w:rsidP="007A323F">
      <w:r>
        <w:separator/>
      </w:r>
    </w:p>
  </w:endnote>
  <w:endnote w:type="continuationSeparator" w:id="0">
    <w:p w14:paraId="50B8490D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97281" w14:textId="77777777" w:rsidR="008953E4" w:rsidRDefault="008953E4" w:rsidP="007A323F">
      <w:r>
        <w:separator/>
      </w:r>
    </w:p>
  </w:footnote>
  <w:footnote w:type="continuationSeparator" w:id="0">
    <w:p w14:paraId="5C116EE3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A02E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FD905A0" wp14:editId="13B98EDD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147BAD"/>
    <w:rsid w:val="001D3C97"/>
    <w:rsid w:val="002153C1"/>
    <w:rsid w:val="003724B6"/>
    <w:rsid w:val="005029F8"/>
    <w:rsid w:val="00603406"/>
    <w:rsid w:val="00627EC4"/>
    <w:rsid w:val="00633D97"/>
    <w:rsid w:val="006A0E60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B02DBC"/>
    <w:rsid w:val="00BA30A3"/>
    <w:rsid w:val="00D0747F"/>
    <w:rsid w:val="00D208D1"/>
    <w:rsid w:val="00DB0301"/>
    <w:rsid w:val="00EC12DB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866810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6</cp:revision>
  <cp:lastPrinted>2021-03-17T12:56:00Z</cp:lastPrinted>
  <dcterms:created xsi:type="dcterms:W3CDTF">2021-07-21T11:28:00Z</dcterms:created>
  <dcterms:modified xsi:type="dcterms:W3CDTF">2021-07-27T10:52:00Z</dcterms:modified>
</cp:coreProperties>
</file>